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1136"/>
        <w:gridCol w:w="4671"/>
        <w:gridCol w:w="938"/>
        <w:gridCol w:w="2975"/>
      </w:tblGrid>
      <w:tr w:rsidR="006169C4" w:rsidRPr="008824AC" w14:paraId="5044E1C0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F377BA" w14:textId="285423BA" w:rsidR="006169C4" w:rsidRPr="008824AC" w:rsidRDefault="006169C4" w:rsidP="00BD1E7A">
            <w:pPr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762872">
              <w:rPr>
                <w:rFonts w:cs="Arial"/>
                <w:b/>
                <w:bCs/>
                <w:sz w:val="24"/>
                <w:szCs w:val="24"/>
              </w:rPr>
              <w:t xml:space="preserve">IPM Self-Inspection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checklist in </w:t>
            </w:r>
            <w:r w:rsidR="00431FBB">
              <w:rPr>
                <w:rFonts w:cs="Arial"/>
                <w:b/>
                <w:bCs/>
                <w:sz w:val="24"/>
                <w:szCs w:val="24"/>
              </w:rPr>
              <w:t>Housing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Facilities</w:t>
            </w:r>
            <w:r w:rsidRPr="0076287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(Post Treatment)</w:t>
            </w:r>
          </w:p>
        </w:tc>
      </w:tr>
      <w:tr w:rsidR="006169C4" w:rsidRPr="008824AC" w14:paraId="6943F98A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957204" w14:textId="77777777" w:rsidR="006169C4" w:rsidRPr="008824AC" w:rsidRDefault="006169C4" w:rsidP="0006638F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169C4" w:rsidRPr="008824AC" w14:paraId="2D9642A9" w14:textId="77777777" w:rsidTr="0006638F">
        <w:trPr>
          <w:trHeight w:val="638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729" w14:textId="77777777" w:rsidR="006169C4" w:rsidRDefault="006169C4" w:rsidP="0006638F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Name of Facility / Department: ___________           Facility Code: _____________</w:t>
            </w:r>
          </w:p>
          <w:p w14:paraId="0E249C8B" w14:textId="77777777" w:rsidR="006169C4" w:rsidRPr="008824AC" w:rsidRDefault="006169C4" w:rsidP="0006638F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Supervisor’s Name______________________          Date:___________</w:t>
            </w:r>
          </w:p>
        </w:tc>
      </w:tr>
      <w:tr w:rsidR="006169C4" w:rsidRPr="00F278FA" w14:paraId="2DA5B02E" w14:textId="77777777" w:rsidTr="0006638F">
        <w:trPr>
          <w:trHeight w:val="424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880FC7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Service areas under Inspection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D242F3" w14:textId="77777777" w:rsidR="006169C4" w:rsidRPr="00F278FA" w:rsidRDefault="006169C4" w:rsidP="0006638F">
            <w:pPr>
              <w:jc w:val="center"/>
              <w:rPr>
                <w:rFonts w:cs="Arial"/>
                <w:b/>
                <w:color w:val="000000"/>
                <w:u w:val="single"/>
              </w:rPr>
            </w:pPr>
            <w:r w:rsidRPr="00F278FA">
              <w:rPr>
                <w:rFonts w:cs="Arial"/>
                <w:b/>
                <w:color w:val="000000"/>
                <w:u w:val="single"/>
              </w:rPr>
              <w:t>Yes/No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5F2F48" w14:textId="77777777" w:rsidR="006169C4" w:rsidRPr="00F278FA" w:rsidRDefault="006169C4" w:rsidP="0006638F">
            <w:pPr>
              <w:jc w:val="center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 xml:space="preserve">Comments </w:t>
            </w:r>
          </w:p>
        </w:tc>
      </w:tr>
      <w:tr w:rsidR="006169C4" w:rsidRPr="00F278FA" w14:paraId="5544DA0A" w14:textId="77777777" w:rsidTr="0006638F">
        <w:trPr>
          <w:trHeight w:val="424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8649214" w14:textId="77777777" w:rsidR="006169C4" w:rsidRPr="00F278FA" w:rsidRDefault="006169C4" w:rsidP="0006638F">
            <w:pPr>
              <w:jc w:val="left"/>
              <w:rPr>
                <w:rFonts w:cs="Arial"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Facility Internal Areas (Examples)</w:t>
            </w:r>
          </w:p>
        </w:tc>
      </w:tr>
      <w:tr w:rsidR="006169C4" w:rsidRPr="008824AC" w14:paraId="63F14931" w14:textId="77777777" w:rsidTr="0006638F">
        <w:trPr>
          <w:trHeight w:val="287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842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F4D" w14:textId="77777777" w:rsidR="006169C4" w:rsidRPr="00934F9F" w:rsidRDefault="006169C4" w:rsidP="0006638F">
            <w:pPr>
              <w:jc w:val="left"/>
              <w:rPr>
                <w:rFonts w:cs="Arial"/>
              </w:rPr>
            </w:pPr>
            <w:r w:rsidRPr="00934F9F">
              <w:rPr>
                <w:rFonts w:cs="Arial"/>
              </w:rPr>
              <w:t>Wall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DA9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92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24EC052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D16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B822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Floor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9A3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DE3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2F9893B7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4CA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AB8C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Ceiling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DC3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342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EC83E10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68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603B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Floor Drain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883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2BC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E17CA3C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D96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733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Door &amp; Window frames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B4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052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E8E369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452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D12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Lighting</w:t>
            </w:r>
            <w:r>
              <w:rPr>
                <w:rFonts w:cs="Arial"/>
              </w:rPr>
              <w:t xml:space="preserve"> systems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C6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756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39C8B84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68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E33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Ventilation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3F3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04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253E89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84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C361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All Facility plant rooms (</w:t>
            </w:r>
            <w:proofErr w:type="spellStart"/>
            <w:r>
              <w:rPr>
                <w:rFonts w:cs="Arial"/>
              </w:rPr>
              <w:t>e.g.,ELV</w:t>
            </w:r>
            <w:proofErr w:type="spellEnd"/>
            <w:r>
              <w:rPr>
                <w:rFonts w:cs="Arial"/>
              </w:rPr>
              <w:t>, Pump, Generator)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647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D9D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75E246C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AA6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016" w14:textId="0C0AFD93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Fitting</w:t>
            </w:r>
            <w:r>
              <w:rPr>
                <w:rFonts w:cs="Arial"/>
              </w:rPr>
              <w:t>s</w:t>
            </w:r>
            <w:r w:rsidRPr="00934F9F">
              <w:rPr>
                <w:rFonts w:cs="Arial"/>
              </w:rPr>
              <w:t xml:space="preserve"> &amp; Fixture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2DE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0E8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A0979D5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1AB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F1CD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All Furniture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ED3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08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0A2896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083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3D28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D9A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EFB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2C0588AA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67E6EFD" w14:textId="77777777" w:rsidR="006169C4" w:rsidRPr="00F278FA" w:rsidRDefault="006169C4" w:rsidP="0006638F">
            <w:pPr>
              <w:jc w:val="left"/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Food Storage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B74C4AF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9AA798A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D0CB2D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99F4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0852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 xml:space="preserve">Bulk Food stacks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142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A26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1B5D1ED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F4DC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7C34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Dry food storage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06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8C9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46ACE0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218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1261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Refrigerated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ECC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6A7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8C825F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3C2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8A8E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open food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14E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E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40293698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1664F47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Food preparation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CFC0DA4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CA424EB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EC889A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C5D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8C7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Counter and surface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3E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E79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84A45E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143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B27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Food service lines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A96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C42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553D9F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E0C4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AE19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Spaces around the appliances and equipment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C85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10C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400A0F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D41C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FCAF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762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9E7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4980247E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CFB88F2" w14:textId="77777777" w:rsidR="006169C4" w:rsidRPr="00F278FA" w:rsidRDefault="006169C4" w:rsidP="0006638F">
            <w:pPr>
              <w:jc w:val="left"/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Kitchen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8C18DEC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46E60B0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685049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69F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B3A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Dish wash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D54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595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734135C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895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C0C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and Thrash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98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166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125693E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05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F7DD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Tray return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983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B2B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4EDF69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EC2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F192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Below the cooking platform hidden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579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F9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5165BB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359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FE0" w14:textId="77777777" w:rsidR="006169C4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Storage areas for pots/pans/plates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EA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7DA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266FCA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5279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160" w14:textId="77777777" w:rsidR="006169C4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5C6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0E8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2B5E80D4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F63B79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Utility and Washrooms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8547762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5B74D00E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AE7E50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136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D04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Sinks and Water closet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2C8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FED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AC838E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5D11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2400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Corners and hidden areas behind each fittings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F12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9D1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302488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01C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28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7A2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 xml:space="preserve">Doors, ventilation frames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F3F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1FF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7864A14C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6DC7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613C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 xml:space="preserve">Water outlets </w:t>
            </w:r>
            <w:r>
              <w:rPr>
                <w:rFonts w:cs="Arial"/>
              </w:rPr>
              <w:t>, waste pipe connectors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EA8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0B9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69E2D67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E8D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30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EF8D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A23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792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689CCD31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407B4A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Lunch rooms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2DC6D2E6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F9595B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D01395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B07C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D2A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Tables / Chairs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DF1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20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95F53D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189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7E4F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Areas around Vending Machines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78D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79C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0204D3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1295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FCC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Waste Bins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24D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00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57E17F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FED7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3900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85F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860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57132CA9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</w:tcPr>
          <w:p w14:paraId="6169E22D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Facility External Areas (Examples)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3616BFD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21C9D59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FEE8B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3B72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350A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storage areas / Garbage room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DBC6A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20B0C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BC27EB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B3D1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34B7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handling system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A1784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4DDED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F12B8B7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C4F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B01A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Perimeter wall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4A14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BCD60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87D07C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9FB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E02E" w14:textId="1CAEA82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Windows and openings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434848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8F0DC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7BE0B30B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D2A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FD3B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Roof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0ACA1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B816A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03D562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0CB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4911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Parking lots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7EB9E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6C918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A1A183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44D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83EB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Tiles and Landscaped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18EF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63CDE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7D01B0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0045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2332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Drainage areas covered / uncovered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4FD9F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2890B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C47015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F93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C7E8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 xml:space="preserve">Rodent control / proofing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10F2A3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92B82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B1D614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CAF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F1F1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069BC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9299A7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17711B78" w14:textId="77777777" w:rsidTr="0006638F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99E22"/>
            <w:vAlign w:val="center"/>
            <w:hideMark/>
          </w:tcPr>
          <w:p w14:paraId="6129B0D1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Evidence of Pests</w:t>
            </w:r>
          </w:p>
        </w:tc>
      </w:tr>
      <w:tr w:rsidR="006169C4" w:rsidRPr="008824AC" w14:paraId="23158DD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0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63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there any evidence of mouse droppings or mouse urine staining?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A5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783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2F55634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DC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CC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chew marks visible on any boxes or materials in the facility?</w:t>
            </w:r>
            <w:r w:rsidRPr="00BA435A">
              <w:rPr>
                <w:noProof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038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117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D08AAF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D69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AC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there insects present on sticky traps throughout the facility?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427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830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E6D895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56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BD7" w14:textId="77777777" w:rsidR="006169C4" w:rsidRPr="008824AC" w:rsidRDefault="006169C4" w:rsidP="0006638F">
            <w:pPr>
              <w:jc w:val="left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there evidence of nesting (piles of dust, debris, insulation etc. in</w:t>
            </w:r>
            <w:r>
              <w:rPr>
                <w:rFonts w:cs="Arial"/>
                <w:color w:val="000000"/>
              </w:rPr>
              <w:t xml:space="preserve"> </w:t>
            </w:r>
            <w:r w:rsidRPr="008824AC">
              <w:rPr>
                <w:rFonts w:cs="Arial"/>
                <w:color w:val="000000"/>
              </w:rPr>
              <w:t>quiet</w:t>
            </w:r>
            <w:r>
              <w:rPr>
                <w:rFonts w:cs="Arial"/>
                <w:color w:val="000000"/>
              </w:rPr>
              <w:t xml:space="preserve"> </w:t>
            </w:r>
            <w:r w:rsidRPr="008824AC">
              <w:rPr>
                <w:rFonts w:cs="Arial"/>
                <w:color w:val="000000"/>
              </w:rPr>
              <w:t>areas)?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853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5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F278FA" w14:paraId="3F1BAB9C" w14:textId="77777777" w:rsidTr="0006638F">
        <w:trPr>
          <w:trHeight w:val="377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  <w:hideMark/>
          </w:tcPr>
          <w:p w14:paraId="6B3A8560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Quality and Safety Assurance</w:t>
            </w:r>
          </w:p>
        </w:tc>
      </w:tr>
      <w:tr w:rsidR="006169C4" w:rsidRPr="008824AC" w14:paraId="33F681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3B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6A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Is there a Repeat </w:t>
            </w:r>
            <w:r w:rsidRPr="008824AC">
              <w:rPr>
                <w:rFonts w:cs="Arial"/>
                <w:color w:val="000000"/>
              </w:rPr>
              <w:t xml:space="preserve">pesticide treatment required?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CD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EBC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3CDC724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290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B0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warning signs are visibly displayed </w:t>
            </w:r>
            <w:r>
              <w:rPr>
                <w:rFonts w:cs="Arial"/>
                <w:color w:val="000000"/>
              </w:rPr>
              <w:t xml:space="preserve">during operations </w:t>
            </w:r>
            <w:r w:rsidRPr="008824AC">
              <w:rPr>
                <w:rFonts w:cs="Arial"/>
                <w:color w:val="000000"/>
              </w:rPr>
              <w:t xml:space="preserve">and not an obstruction?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FB1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C5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0197DAAA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36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F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the</w:t>
            </w:r>
            <w:r w:rsidRPr="008824AC">
              <w:rPr>
                <w:rFonts w:cs="Arial"/>
                <w:color w:val="000000"/>
              </w:rPr>
              <w:t xml:space="preserve"> HS&amp;E requirements</w:t>
            </w:r>
            <w:r>
              <w:rPr>
                <w:rFonts w:cs="Arial"/>
                <w:color w:val="000000"/>
              </w:rPr>
              <w:t xml:space="preserve"> followed to carry the treatment were appropriate?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71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DE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0FA876D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18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4A2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room user and authorized stakeholders notified?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875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6EE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AA7A33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AB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04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appropriate PPE worn refer to chemical MSDS and Risk Assessment?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11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BCA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F8FB08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5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EB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infection control protocols followed when entering the room or critical area?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CE9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EFD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C5950C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52E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35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 task carried out refer to Method Statement and Risk Assessment?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3D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  <w:r w:rsidRPr="008824AC">
              <w:rPr>
                <w:rFonts w:cs="Arial"/>
                <w:color w:val="000000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E9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DE33D35" w14:textId="77777777" w:rsidTr="006169C4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97CA56E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Final Inspection</w:t>
            </w:r>
          </w:p>
        </w:tc>
      </w:tr>
      <w:tr w:rsidR="006169C4" w:rsidRPr="008824AC" w14:paraId="183E02A9" w14:textId="77777777" w:rsidTr="006169C4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8B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AD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area safe after treatment</w:t>
            </w:r>
            <w:r>
              <w:rPr>
                <w:rFonts w:cs="Arial"/>
                <w:color w:val="000000"/>
              </w:rPr>
              <w:t xml:space="preserve"> completed</w:t>
            </w:r>
            <w:r w:rsidRPr="008824AC">
              <w:rPr>
                <w:rFonts w:cs="Arial"/>
                <w:color w:val="000000"/>
              </w:rPr>
              <w:t xml:space="preserve"> to use </w:t>
            </w:r>
            <w:r>
              <w:rPr>
                <w:rFonts w:cs="Arial"/>
                <w:color w:val="000000"/>
              </w:rPr>
              <w:t xml:space="preserve">Yes </w:t>
            </w:r>
            <w:r w:rsidRPr="008824AC">
              <w:rPr>
                <w:rFonts w:cs="Arial"/>
                <w:color w:val="000000"/>
              </w:rPr>
              <w:t>or No?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BB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7B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12B180E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EB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0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area left clean, dry &amp; smear free?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02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21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0B07BFC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32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98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</w:t>
            </w:r>
            <w:r>
              <w:rPr>
                <w:rFonts w:cs="Arial"/>
                <w:color w:val="000000"/>
              </w:rPr>
              <w:t>d</w:t>
            </w:r>
            <w:r w:rsidRPr="008824AC">
              <w:rPr>
                <w:rFonts w:cs="Arial"/>
                <w:color w:val="000000"/>
              </w:rPr>
              <w:t>isposable PPE removed within the correct waste stream?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9E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08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D1E3611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E3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A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equipment and Chemical removed and correctly stored?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D4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97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798E64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DEA1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FA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Recommendations to all staffs/ users to aid in IPM prevention and control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409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1A7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EE4699B" w14:textId="77777777" w:rsidTr="0006638F">
        <w:trPr>
          <w:trHeight w:val="576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32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FA3" w14:textId="73759909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report submitted and task completed in the system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CF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7B7" w14:textId="77777777" w:rsidR="006169C4" w:rsidRPr="008824AC" w:rsidRDefault="006169C4" w:rsidP="0006638F">
            <w:pPr>
              <w:rPr>
                <w:rFonts w:cs="Arial"/>
                <w:b/>
                <w:bCs/>
                <w:color w:val="000000"/>
              </w:rPr>
            </w:pPr>
            <w:r w:rsidRPr="008824AC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6169C4" w:rsidRPr="008824AC" w14:paraId="70A82A8D" w14:textId="77777777" w:rsidTr="0006638F">
        <w:trPr>
          <w:trHeight w:val="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5C8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758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D5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9A4" w14:textId="77777777" w:rsidR="006169C4" w:rsidRPr="008824AC" w:rsidRDefault="006169C4" w:rsidP="0006638F">
            <w:pPr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7E756957" w14:textId="77777777" w:rsidR="006169C4" w:rsidRDefault="006169C4" w:rsidP="006169C4"/>
    <w:p w14:paraId="79573433" w14:textId="77777777" w:rsidR="006169C4" w:rsidRDefault="006169C4" w:rsidP="006169C4"/>
    <w:p w14:paraId="217A83A3" w14:textId="77777777" w:rsidR="006169C4" w:rsidRDefault="006169C4" w:rsidP="006169C4"/>
    <w:p w14:paraId="7418C879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Reviewed by Name: _______________</w:t>
      </w:r>
    </w:p>
    <w:p w14:paraId="75CFB600" w14:textId="77777777" w:rsidR="006169C4" w:rsidRPr="005E6B2D" w:rsidRDefault="006169C4" w:rsidP="006169C4">
      <w:pPr>
        <w:ind w:left="-180"/>
        <w:rPr>
          <w:b/>
        </w:rPr>
      </w:pPr>
    </w:p>
    <w:p w14:paraId="3C861B81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Position in organization: _____________</w:t>
      </w:r>
    </w:p>
    <w:p w14:paraId="7FDA074A" w14:textId="77777777" w:rsidR="006169C4" w:rsidRPr="005E6B2D" w:rsidRDefault="006169C4" w:rsidP="006169C4">
      <w:pPr>
        <w:ind w:left="-180"/>
        <w:rPr>
          <w:b/>
        </w:rPr>
      </w:pPr>
    </w:p>
    <w:p w14:paraId="6A56A382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Reviewed on date: ________________</w:t>
      </w:r>
    </w:p>
    <w:p w14:paraId="18CB955C" w14:textId="77777777" w:rsidR="006169C4" w:rsidRPr="005E6B2D" w:rsidRDefault="006169C4" w:rsidP="006169C4">
      <w:pPr>
        <w:ind w:left="-180"/>
        <w:rPr>
          <w:b/>
        </w:rPr>
      </w:pPr>
    </w:p>
    <w:p w14:paraId="552DA9CF" w14:textId="77777777" w:rsidR="006169C4" w:rsidRDefault="006169C4" w:rsidP="006169C4">
      <w:pPr>
        <w:ind w:left="-180"/>
      </w:pPr>
      <w:r w:rsidRPr="005E6B2D">
        <w:rPr>
          <w:b/>
        </w:rPr>
        <w:t>Post Treatment action:</w:t>
      </w:r>
      <w:r>
        <w:t xml:space="preserve"> _____________</w:t>
      </w:r>
    </w:p>
    <w:p w14:paraId="53D85DAA" w14:textId="77777777" w:rsidR="006169C4" w:rsidRPr="00602547" w:rsidRDefault="006169C4" w:rsidP="006169C4"/>
    <w:p w14:paraId="2C13A681" w14:textId="43E4AC52" w:rsidR="00B074D7" w:rsidRPr="006169C4" w:rsidRDefault="00B074D7" w:rsidP="006169C4"/>
    <w:sectPr w:rsidR="00B074D7" w:rsidRPr="006169C4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4044" w14:textId="77777777" w:rsidR="00EC4F2B" w:rsidRDefault="00EC4F2B">
      <w:r>
        <w:separator/>
      </w:r>
    </w:p>
    <w:p w14:paraId="07422C68" w14:textId="77777777" w:rsidR="00EC4F2B" w:rsidRDefault="00EC4F2B"/>
  </w:endnote>
  <w:endnote w:type="continuationSeparator" w:id="0">
    <w:p w14:paraId="087B8876" w14:textId="77777777" w:rsidR="00EC4F2B" w:rsidRDefault="00EC4F2B">
      <w:r>
        <w:continuationSeparator/>
      </w:r>
    </w:p>
    <w:p w14:paraId="062EDD3B" w14:textId="77777777" w:rsidR="00EC4F2B" w:rsidRDefault="00EC4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664510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138AA222" w:rsidR="009210BF" w:rsidRDefault="00EC4F2B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64510">
          <w:rPr>
            <w:sz w:val="16"/>
            <w:szCs w:val="16"/>
            <w:lang w:val="en-AU"/>
          </w:rPr>
          <w:t>EOM-ZO0-TP-000235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31FBB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31FBB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FD8A" w14:textId="77777777" w:rsidR="00EC4F2B" w:rsidRDefault="00EC4F2B">
      <w:r>
        <w:separator/>
      </w:r>
    </w:p>
    <w:p w14:paraId="3CE391A4" w14:textId="77777777" w:rsidR="00EC4F2B" w:rsidRDefault="00EC4F2B"/>
  </w:footnote>
  <w:footnote w:type="continuationSeparator" w:id="0">
    <w:p w14:paraId="05864D95" w14:textId="77777777" w:rsidR="00EC4F2B" w:rsidRDefault="00EC4F2B">
      <w:r>
        <w:continuationSeparator/>
      </w:r>
    </w:p>
    <w:p w14:paraId="0C5AFAC4" w14:textId="77777777" w:rsidR="00EC4F2B" w:rsidRDefault="00EC4F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52B58A8B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4C6DFE2D" w:rsidR="009210BF" w:rsidRPr="006A25F8" w:rsidRDefault="005C47DE" w:rsidP="00BD1E7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C47DE">
            <w:rPr>
              <w:kern w:val="32"/>
              <w:sz w:val="24"/>
              <w:szCs w:val="24"/>
              <w:lang w:val="en-GB"/>
            </w:rPr>
            <w:t xml:space="preserve">IPM Self-Inspection Checklist in </w:t>
          </w:r>
          <w:r w:rsidR="00431FBB">
            <w:rPr>
              <w:kern w:val="32"/>
              <w:sz w:val="24"/>
              <w:szCs w:val="24"/>
              <w:lang w:val="en-GB"/>
            </w:rPr>
            <w:t>Housing</w:t>
          </w:r>
          <w:r w:rsidRPr="005C47DE">
            <w:rPr>
              <w:kern w:val="32"/>
              <w:sz w:val="24"/>
              <w:szCs w:val="24"/>
              <w:lang w:val="en-GB"/>
            </w:rPr>
            <w:t xml:space="preserve"> Facility - Post Treatment</w:t>
          </w:r>
        </w:p>
      </w:tc>
    </w:tr>
  </w:tbl>
  <w:p w14:paraId="0FE4F66F" w14:textId="1990E83D" w:rsidR="009210BF" w:rsidRPr="00AC1B11" w:rsidRDefault="00EF0E57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EACF77" wp14:editId="3F0A5631">
          <wp:simplePos x="0" y="0"/>
          <wp:positionH relativeFrom="column">
            <wp:posOffset>-238125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1FBB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D22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7DE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9C4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510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1CCA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8F1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6E8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E7A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B9D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A2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47C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54E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4F2B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0E57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903FC7DB-D813-44C3-BD12-439AF19617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25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3299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EOM-ZO0-TP-000235 Rev 001</dc:subject>
  <dc:creator>Rivamonte, Leonnito (RMP)</dc:creator>
  <cp:keywords>ᅟ</cp:keywords>
  <cp:lastModifiedBy>Jancil Saldhana</cp:lastModifiedBy>
  <cp:revision>44</cp:revision>
  <cp:lastPrinted>2017-10-17T10:11:00Z</cp:lastPrinted>
  <dcterms:created xsi:type="dcterms:W3CDTF">2019-12-16T06:44:00Z</dcterms:created>
  <dcterms:modified xsi:type="dcterms:W3CDTF">2021-08-21T06:03:00Z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